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3C22" w14:textId="77777777" w:rsidR="009C6D61" w:rsidRDefault="003323FA" w:rsidP="00571D32">
      <w:pPr>
        <w:pStyle w:val="Textdenotaalfinal"/>
        <w:rPr>
          <w:rFonts w:cs="Arial"/>
          <w:b/>
          <w:color w:val="2E74B5"/>
          <w:sz w:val="28"/>
          <w:szCs w:val="28"/>
        </w:rPr>
      </w:pPr>
      <w:r w:rsidRPr="005D49BB">
        <w:rPr>
          <w:rFonts w:cs="Arial"/>
          <w:b/>
          <w:color w:val="2E74B5"/>
          <w:sz w:val="32"/>
          <w:szCs w:val="32"/>
        </w:rPr>
        <w:t>AVALUACIÓ SIMULACRE</w:t>
      </w:r>
      <w:r w:rsidR="00571D32" w:rsidRPr="005D49BB">
        <w:rPr>
          <w:rFonts w:cs="Arial"/>
          <w:b/>
          <w:color w:val="2E74B5"/>
          <w:sz w:val="28"/>
          <w:szCs w:val="28"/>
        </w:rPr>
        <w:t xml:space="preserve"> </w:t>
      </w:r>
      <w:r w:rsidR="00E63B8C" w:rsidRPr="005D49BB">
        <w:rPr>
          <w:rFonts w:cs="Arial"/>
          <w:b/>
          <w:color w:val="2E74B5"/>
          <w:sz w:val="28"/>
          <w:szCs w:val="28"/>
        </w:rPr>
        <w:t xml:space="preserve">                                     </w:t>
      </w:r>
    </w:p>
    <w:p w14:paraId="2C39AB3C" w14:textId="77777777" w:rsidR="00026F70" w:rsidRPr="005D49BB" w:rsidRDefault="004D08DF" w:rsidP="00571D32">
      <w:pPr>
        <w:pStyle w:val="Textdenotaalfinal"/>
        <w:rPr>
          <w:rFonts w:cs="Arial"/>
          <w:b/>
          <w:color w:val="2E74B5"/>
          <w:sz w:val="28"/>
          <w:szCs w:val="28"/>
        </w:rPr>
      </w:pPr>
      <w:r w:rsidRPr="005D49BB">
        <w:rPr>
          <w:rFonts w:cs="Arial"/>
          <w:color w:val="2E74B5"/>
          <w:sz w:val="28"/>
          <w:szCs w:val="28"/>
        </w:rPr>
        <w:t>CURS 202</w:t>
      </w:r>
      <w:r w:rsidR="00215E28">
        <w:rPr>
          <w:rFonts w:cs="Arial"/>
          <w:color w:val="2E74B5"/>
          <w:sz w:val="28"/>
          <w:szCs w:val="28"/>
        </w:rPr>
        <w:t>4</w:t>
      </w:r>
      <w:r w:rsidR="00264E13" w:rsidRPr="005D49BB">
        <w:rPr>
          <w:rFonts w:cs="Arial"/>
          <w:color w:val="2E74B5"/>
          <w:sz w:val="28"/>
          <w:szCs w:val="28"/>
        </w:rPr>
        <w:t>-</w:t>
      </w:r>
      <w:r w:rsidR="00FD287D" w:rsidRPr="005D49BB">
        <w:rPr>
          <w:rFonts w:cs="Arial"/>
          <w:color w:val="2E74B5"/>
          <w:sz w:val="28"/>
          <w:szCs w:val="28"/>
        </w:rPr>
        <w:t>202</w:t>
      </w:r>
      <w:r w:rsidR="00215E28">
        <w:rPr>
          <w:rFonts w:cs="Arial"/>
          <w:color w:val="2E74B5"/>
          <w:sz w:val="28"/>
          <w:szCs w:val="28"/>
        </w:rPr>
        <w:t>5</w:t>
      </w:r>
    </w:p>
    <w:p w14:paraId="3B6AF031" w14:textId="77777777" w:rsidR="00026F70" w:rsidRPr="00912F8A" w:rsidRDefault="00026F70" w:rsidP="00026F70">
      <w:pPr>
        <w:rPr>
          <w:sz w:val="14"/>
        </w:rPr>
      </w:pPr>
    </w:p>
    <w:tbl>
      <w:tblPr>
        <w:tblW w:w="93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0"/>
        <w:gridCol w:w="2183"/>
      </w:tblGrid>
      <w:tr w:rsidR="00026F70" w:rsidRPr="008E1CD4" w14:paraId="60A97358" w14:textId="77777777" w:rsidTr="00225D42">
        <w:trPr>
          <w:trHeight w:hRule="exact" w:val="485"/>
        </w:trPr>
        <w:tc>
          <w:tcPr>
            <w:tcW w:w="7210" w:type="dxa"/>
          </w:tcPr>
          <w:p w14:paraId="108D6803" w14:textId="77777777" w:rsidR="00026F70" w:rsidRPr="008E1CD4" w:rsidRDefault="00026F70" w:rsidP="00225D42">
            <w:pPr>
              <w:pStyle w:val="Textdenotaalfinal"/>
              <w:spacing w:before="120" w:after="120"/>
              <w:rPr>
                <w:rFonts w:cs="Arial"/>
                <w:b/>
                <w:szCs w:val="22"/>
              </w:rPr>
            </w:pPr>
            <w:r w:rsidRPr="008E1CD4">
              <w:rPr>
                <w:rFonts w:cs="Arial"/>
                <w:b/>
                <w:szCs w:val="22"/>
              </w:rPr>
              <w:t xml:space="preserve">Centre: </w:t>
            </w:r>
          </w:p>
        </w:tc>
        <w:tc>
          <w:tcPr>
            <w:tcW w:w="2183" w:type="dxa"/>
            <w:vAlign w:val="center"/>
          </w:tcPr>
          <w:p w14:paraId="1BDBF743" w14:textId="77777777" w:rsidR="00026F70" w:rsidRPr="008E1CD4" w:rsidRDefault="001F18EC" w:rsidP="001F18EC">
            <w:pPr>
              <w:pStyle w:val="Textdenotaalfinal"/>
              <w:spacing w:before="120" w:after="120"/>
              <w:rPr>
                <w:rFonts w:cs="Arial"/>
                <w:b/>
                <w:szCs w:val="22"/>
              </w:rPr>
            </w:pPr>
            <w:r w:rsidRPr="008E1CD4">
              <w:rPr>
                <w:rFonts w:cs="Arial"/>
                <w:b/>
                <w:szCs w:val="22"/>
              </w:rPr>
              <w:t xml:space="preserve">Codi: </w:t>
            </w:r>
          </w:p>
        </w:tc>
      </w:tr>
      <w:tr w:rsidR="009A3A18" w:rsidRPr="008E1CD4" w14:paraId="0F6000E2" w14:textId="77777777" w:rsidTr="00225D42">
        <w:trPr>
          <w:trHeight w:hRule="exact" w:val="485"/>
        </w:trPr>
        <w:tc>
          <w:tcPr>
            <w:tcW w:w="7210" w:type="dxa"/>
          </w:tcPr>
          <w:p w14:paraId="5FBAE509" w14:textId="77777777" w:rsidR="009A3A18" w:rsidRPr="008E1CD4" w:rsidRDefault="009A3A18" w:rsidP="00225D42">
            <w:pPr>
              <w:pStyle w:val="Textdenotaalfinal"/>
              <w:spacing w:before="120" w:after="120"/>
              <w:rPr>
                <w:rFonts w:cs="Arial"/>
                <w:b/>
                <w:szCs w:val="22"/>
              </w:rPr>
            </w:pPr>
            <w:r w:rsidRPr="008E1CD4">
              <w:rPr>
                <w:rFonts w:cs="Arial"/>
                <w:b/>
                <w:szCs w:val="22"/>
              </w:rPr>
              <w:t>Coordinador/a Prevenció:</w:t>
            </w:r>
          </w:p>
        </w:tc>
        <w:tc>
          <w:tcPr>
            <w:tcW w:w="2183" w:type="dxa"/>
            <w:vMerge w:val="restart"/>
            <w:vAlign w:val="center"/>
          </w:tcPr>
          <w:p w14:paraId="1FF183F5" w14:textId="77777777" w:rsidR="009A3A18" w:rsidRPr="008E1CD4" w:rsidRDefault="009A3A18" w:rsidP="001F18EC">
            <w:pPr>
              <w:pStyle w:val="Textdenotaalfinal"/>
              <w:spacing w:before="120" w:after="120"/>
              <w:rPr>
                <w:rFonts w:cs="Arial"/>
                <w:b/>
                <w:szCs w:val="22"/>
              </w:rPr>
            </w:pPr>
            <w:r w:rsidRPr="008E1CD4">
              <w:rPr>
                <w:rFonts w:cs="Arial"/>
                <w:b/>
                <w:szCs w:val="22"/>
              </w:rPr>
              <w:t>Data:</w:t>
            </w:r>
          </w:p>
        </w:tc>
      </w:tr>
      <w:tr w:rsidR="009A3A18" w:rsidRPr="008E1CD4" w14:paraId="0633D976" w14:textId="77777777" w:rsidTr="00225D42">
        <w:trPr>
          <w:trHeight w:hRule="exact" w:val="485"/>
        </w:trPr>
        <w:tc>
          <w:tcPr>
            <w:tcW w:w="7210" w:type="dxa"/>
          </w:tcPr>
          <w:p w14:paraId="710E9E63" w14:textId="77777777" w:rsidR="009A3A18" w:rsidRPr="008E1CD4" w:rsidRDefault="009A3A18" w:rsidP="00225D42">
            <w:pPr>
              <w:pStyle w:val="Textdenotaalfinal"/>
              <w:spacing w:before="120" w:after="120"/>
              <w:rPr>
                <w:rFonts w:cs="Arial"/>
                <w:b/>
                <w:szCs w:val="22"/>
              </w:rPr>
            </w:pPr>
            <w:r w:rsidRPr="008E1CD4">
              <w:rPr>
                <w:rFonts w:cs="Arial"/>
                <w:b/>
                <w:szCs w:val="22"/>
              </w:rPr>
              <w:t>Cap d’emergència</w:t>
            </w:r>
            <w:r w:rsidR="00236AB1">
              <w:rPr>
                <w:rFonts w:cs="Arial"/>
                <w:b/>
                <w:szCs w:val="22"/>
              </w:rPr>
              <w:t xml:space="preserve"> (director/a)</w:t>
            </w:r>
            <w:r w:rsidRPr="008E1CD4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83" w:type="dxa"/>
            <w:vMerge/>
            <w:vAlign w:val="center"/>
          </w:tcPr>
          <w:p w14:paraId="58DF3652" w14:textId="77777777" w:rsidR="009A3A18" w:rsidRPr="008E1CD4" w:rsidRDefault="009A3A18" w:rsidP="001F18EC">
            <w:pPr>
              <w:pStyle w:val="Textdenotaalfinal"/>
              <w:spacing w:before="120" w:after="120"/>
              <w:rPr>
                <w:rFonts w:cs="Arial"/>
                <w:b/>
                <w:szCs w:val="22"/>
              </w:rPr>
            </w:pPr>
          </w:p>
        </w:tc>
      </w:tr>
    </w:tbl>
    <w:p w14:paraId="0E2A260A" w14:textId="77777777" w:rsidR="006B4BA8" w:rsidRDefault="00026F70" w:rsidP="00215E28">
      <w:pPr>
        <w:spacing w:before="240" w:after="60"/>
      </w:pPr>
      <w:r w:rsidRPr="008E1CD4">
        <w:rPr>
          <w:b/>
        </w:rPr>
        <w:t>ACCIONS DEL SIMULACRE</w:t>
      </w:r>
      <w:r w:rsidRPr="008E1CD4">
        <w:t xml:space="preserve">    </w:t>
      </w:r>
    </w:p>
    <w:tbl>
      <w:tblPr>
        <w:tblStyle w:val="Taulaambquadrcula"/>
        <w:tblW w:w="3116" w:type="dxa"/>
        <w:tblInd w:w="137" w:type="dxa"/>
        <w:tblLook w:val="04A0" w:firstRow="1" w:lastRow="0" w:firstColumn="1" w:lastColumn="0" w:noHBand="0" w:noVBand="1"/>
      </w:tblPr>
      <w:tblGrid>
        <w:gridCol w:w="1561"/>
        <w:gridCol w:w="1555"/>
      </w:tblGrid>
      <w:tr w:rsidR="00CA5811" w14:paraId="5BE8B17B" w14:textId="77777777" w:rsidTr="00CA5811">
        <w:trPr>
          <w:trHeight w:val="258"/>
        </w:trPr>
        <w:tc>
          <w:tcPr>
            <w:tcW w:w="1561" w:type="dxa"/>
          </w:tcPr>
          <w:p w14:paraId="0201FA85" w14:textId="77777777" w:rsidR="00CA5811" w:rsidRPr="00912F8A" w:rsidRDefault="00CA5811" w:rsidP="00912F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Evacuació</w:t>
            </w:r>
          </w:p>
        </w:tc>
        <w:sdt>
          <w:sdtPr>
            <w:rPr>
              <w:b/>
              <w:sz w:val="22"/>
              <w:szCs w:val="22"/>
            </w:rPr>
            <w:id w:val="-184993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</w:tcPr>
              <w:p w14:paraId="20F46C3A" w14:textId="77777777" w:rsidR="00CA5811" w:rsidRPr="00912F8A" w:rsidRDefault="00CA5811" w:rsidP="00912F8A">
                <w:pP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A5811" w14:paraId="6A598897" w14:textId="77777777" w:rsidTr="00CA5811">
        <w:trPr>
          <w:trHeight w:val="258"/>
        </w:trPr>
        <w:tc>
          <w:tcPr>
            <w:tcW w:w="1561" w:type="dxa"/>
          </w:tcPr>
          <w:p w14:paraId="08EDA64F" w14:textId="77777777" w:rsidR="00CA5811" w:rsidRPr="00912F8A" w:rsidRDefault="00CA5811" w:rsidP="00912F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Confinament</w:t>
            </w:r>
          </w:p>
        </w:tc>
        <w:sdt>
          <w:sdtPr>
            <w:rPr>
              <w:b/>
              <w:sz w:val="22"/>
              <w:szCs w:val="22"/>
            </w:rPr>
            <w:id w:val="120383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</w:tcPr>
              <w:p w14:paraId="2011EA63" w14:textId="77777777" w:rsidR="00CA5811" w:rsidRPr="00912F8A" w:rsidRDefault="00CA5811" w:rsidP="00912F8A">
                <w:pP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7DA04A4" w14:textId="77777777" w:rsidR="00912F8A" w:rsidRPr="00912F8A" w:rsidRDefault="00912F8A" w:rsidP="00912F8A">
      <w:pPr>
        <w:spacing w:before="60" w:after="60"/>
        <w:rPr>
          <w:sz w:val="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B4BA8" w:rsidRPr="008E1CD4" w14:paraId="1BAC551B" w14:textId="77777777" w:rsidTr="00236AB1">
        <w:trPr>
          <w:trHeight w:val="284"/>
        </w:trPr>
        <w:tc>
          <w:tcPr>
            <w:tcW w:w="9356" w:type="dxa"/>
            <w:vAlign w:val="center"/>
          </w:tcPr>
          <w:p w14:paraId="51F0BDC0" w14:textId="77777777" w:rsidR="006B4BA8" w:rsidRPr="008E1CD4" w:rsidRDefault="006B4BA8" w:rsidP="00B96EF5">
            <w:pPr>
              <w:rPr>
                <w:b/>
                <w:sz w:val="22"/>
                <w:szCs w:val="22"/>
              </w:rPr>
            </w:pPr>
            <w:r w:rsidRPr="008E1CD4">
              <w:rPr>
                <w:b/>
                <w:sz w:val="22"/>
                <w:szCs w:val="22"/>
              </w:rPr>
              <w:t>SUPÒSIT DE L’EMERGÈNCIA (ESCENARI):</w:t>
            </w:r>
          </w:p>
        </w:tc>
      </w:tr>
      <w:tr w:rsidR="006B4BA8" w:rsidRPr="008E1CD4" w14:paraId="6981B22C" w14:textId="77777777" w:rsidTr="00236AB1">
        <w:tc>
          <w:tcPr>
            <w:tcW w:w="9356" w:type="dxa"/>
          </w:tcPr>
          <w:p w14:paraId="3D49A4EE" w14:textId="77777777" w:rsidR="006B4BA8" w:rsidRPr="008E1CD4" w:rsidRDefault="006B4BA8" w:rsidP="00B96EF5">
            <w:pPr>
              <w:rPr>
                <w:sz w:val="20"/>
                <w:szCs w:val="20"/>
              </w:rPr>
            </w:pPr>
          </w:p>
          <w:p w14:paraId="4D491A2C" w14:textId="77777777" w:rsidR="006B4BA8" w:rsidRPr="008E1CD4" w:rsidRDefault="006B4BA8" w:rsidP="00B96EF5">
            <w:pPr>
              <w:rPr>
                <w:sz w:val="20"/>
                <w:szCs w:val="20"/>
              </w:rPr>
            </w:pPr>
          </w:p>
          <w:p w14:paraId="087DF06A" w14:textId="77777777" w:rsidR="006B4BA8" w:rsidRPr="008E1CD4" w:rsidRDefault="006B4BA8" w:rsidP="00B96EF5">
            <w:pPr>
              <w:rPr>
                <w:sz w:val="20"/>
                <w:szCs w:val="20"/>
              </w:rPr>
            </w:pPr>
          </w:p>
          <w:p w14:paraId="627CD198" w14:textId="77777777" w:rsidR="006B4BA8" w:rsidRPr="008E1CD4" w:rsidRDefault="006B4BA8" w:rsidP="00B96EF5">
            <w:pPr>
              <w:rPr>
                <w:sz w:val="20"/>
                <w:szCs w:val="20"/>
              </w:rPr>
            </w:pPr>
          </w:p>
        </w:tc>
      </w:tr>
    </w:tbl>
    <w:p w14:paraId="2F9D28CA" w14:textId="77777777" w:rsidR="006B4BA8" w:rsidRDefault="006B4BA8" w:rsidP="00DD4E39">
      <w:pPr>
        <w:spacing w:before="60" w:after="60"/>
        <w:rPr>
          <w:sz w:val="10"/>
          <w:szCs w:val="10"/>
          <w:u w:val="single"/>
        </w:rPr>
      </w:pPr>
    </w:p>
    <w:tbl>
      <w:tblPr>
        <w:tblStyle w:val="Taulaambquadrcula"/>
        <w:tblW w:w="9356" w:type="dxa"/>
        <w:tblInd w:w="137" w:type="dxa"/>
        <w:tblLook w:val="04A0" w:firstRow="1" w:lastRow="0" w:firstColumn="1" w:lastColumn="0" w:noHBand="0" w:noVBand="1"/>
      </w:tblPr>
      <w:tblGrid>
        <w:gridCol w:w="2835"/>
        <w:gridCol w:w="709"/>
        <w:gridCol w:w="5812"/>
      </w:tblGrid>
      <w:tr w:rsidR="00B81836" w14:paraId="0F76D1CE" w14:textId="77777777" w:rsidTr="00236AB1">
        <w:trPr>
          <w:trHeight w:val="229"/>
        </w:trPr>
        <w:tc>
          <w:tcPr>
            <w:tcW w:w="3544" w:type="dxa"/>
            <w:gridSpan w:val="2"/>
            <w:vAlign w:val="center"/>
          </w:tcPr>
          <w:p w14:paraId="3B3288F4" w14:textId="77777777" w:rsidR="00B81836" w:rsidRPr="00B81836" w:rsidRDefault="00B81836" w:rsidP="00B8183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Accions realitzades</w:t>
            </w:r>
          </w:p>
        </w:tc>
        <w:tc>
          <w:tcPr>
            <w:tcW w:w="5812" w:type="dxa"/>
            <w:vAlign w:val="center"/>
          </w:tcPr>
          <w:p w14:paraId="1CBCBBA1" w14:textId="77777777" w:rsidR="00B81836" w:rsidRDefault="00B81836" w:rsidP="00B81836">
            <w:pPr>
              <w:jc w:val="center"/>
              <w:rPr>
                <w:sz w:val="10"/>
                <w:szCs w:val="10"/>
                <w:u w:val="single"/>
              </w:rPr>
            </w:pPr>
            <w:r w:rsidRPr="00B81836">
              <w:rPr>
                <w:sz w:val="18"/>
                <w:szCs w:val="18"/>
              </w:rPr>
              <w:t>OBSERVACIONS</w:t>
            </w:r>
          </w:p>
        </w:tc>
      </w:tr>
      <w:tr w:rsidR="00B81836" w14:paraId="2B816E6A" w14:textId="77777777" w:rsidTr="00236AB1">
        <w:trPr>
          <w:trHeight w:val="255"/>
        </w:trPr>
        <w:tc>
          <w:tcPr>
            <w:tcW w:w="2835" w:type="dxa"/>
            <w:vAlign w:val="center"/>
          </w:tcPr>
          <w:p w14:paraId="5C5B75CB" w14:textId="77777777" w:rsidR="00B81836" w:rsidRPr="00E949B0" w:rsidRDefault="00B81836" w:rsidP="00B81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Tancament de portes</w:t>
            </w:r>
          </w:p>
        </w:tc>
        <w:sdt>
          <w:sdtPr>
            <w:rPr>
              <w:sz w:val="18"/>
              <w:szCs w:val="18"/>
            </w:rPr>
            <w:id w:val="-4992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BC2E229" w14:textId="77777777" w:rsidR="00B81836" w:rsidRPr="00B81836" w:rsidRDefault="00EC238C" w:rsidP="00B8183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812" w:type="dxa"/>
            <w:vAlign w:val="center"/>
          </w:tcPr>
          <w:p w14:paraId="3E6B0A93" w14:textId="77777777" w:rsidR="00B81836" w:rsidRPr="00B81836" w:rsidRDefault="00B81836" w:rsidP="00B81836">
            <w:pPr>
              <w:rPr>
                <w:sz w:val="20"/>
                <w:szCs w:val="20"/>
              </w:rPr>
            </w:pPr>
          </w:p>
        </w:tc>
      </w:tr>
      <w:tr w:rsidR="00B81836" w14:paraId="64F485E2" w14:textId="77777777" w:rsidTr="00236AB1">
        <w:trPr>
          <w:trHeight w:val="229"/>
        </w:trPr>
        <w:tc>
          <w:tcPr>
            <w:tcW w:w="2835" w:type="dxa"/>
            <w:vAlign w:val="center"/>
          </w:tcPr>
          <w:p w14:paraId="1F759726" w14:textId="77777777" w:rsidR="00B81836" w:rsidRPr="00E949B0" w:rsidRDefault="00B81836" w:rsidP="00B81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Desconnexió del gas</w:t>
            </w:r>
          </w:p>
        </w:tc>
        <w:sdt>
          <w:sdtPr>
            <w:rPr>
              <w:sz w:val="18"/>
              <w:szCs w:val="18"/>
            </w:rPr>
            <w:id w:val="167174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D3460F2" w14:textId="77777777" w:rsidR="00B81836" w:rsidRPr="00B81836" w:rsidRDefault="00B81836" w:rsidP="00B8183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812" w:type="dxa"/>
            <w:vAlign w:val="center"/>
          </w:tcPr>
          <w:p w14:paraId="5D782371" w14:textId="77777777" w:rsidR="00B81836" w:rsidRPr="00B81836" w:rsidRDefault="00B81836" w:rsidP="00B81836">
            <w:pPr>
              <w:rPr>
                <w:sz w:val="20"/>
                <w:szCs w:val="20"/>
              </w:rPr>
            </w:pPr>
          </w:p>
        </w:tc>
      </w:tr>
      <w:tr w:rsidR="00B81836" w14:paraId="4C28C15C" w14:textId="77777777" w:rsidTr="00236AB1">
        <w:trPr>
          <w:trHeight w:val="255"/>
        </w:trPr>
        <w:tc>
          <w:tcPr>
            <w:tcW w:w="2835" w:type="dxa"/>
            <w:vAlign w:val="center"/>
          </w:tcPr>
          <w:p w14:paraId="13C11528" w14:textId="77777777" w:rsidR="00B81836" w:rsidRPr="00E949B0" w:rsidRDefault="00B81836" w:rsidP="00B81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Recompte</w:t>
            </w:r>
          </w:p>
        </w:tc>
        <w:sdt>
          <w:sdtPr>
            <w:rPr>
              <w:sz w:val="18"/>
              <w:szCs w:val="18"/>
            </w:rPr>
            <w:id w:val="-41778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1556224" w14:textId="77777777" w:rsidR="00B81836" w:rsidRPr="00B81836" w:rsidRDefault="00B81836" w:rsidP="00B8183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812" w:type="dxa"/>
            <w:vAlign w:val="center"/>
          </w:tcPr>
          <w:p w14:paraId="73A2EB46" w14:textId="77777777" w:rsidR="00B81836" w:rsidRPr="00B81836" w:rsidRDefault="00B81836" w:rsidP="00B81836">
            <w:pPr>
              <w:rPr>
                <w:sz w:val="20"/>
                <w:szCs w:val="20"/>
              </w:rPr>
            </w:pPr>
          </w:p>
        </w:tc>
      </w:tr>
    </w:tbl>
    <w:p w14:paraId="528EB3AC" w14:textId="77777777" w:rsidR="00B96EF5" w:rsidRPr="008E1CD4" w:rsidRDefault="00B96EF5" w:rsidP="00B96EF5">
      <w:pPr>
        <w:rPr>
          <w:vanish/>
        </w:rPr>
      </w:pPr>
    </w:p>
    <w:p w14:paraId="478FB1BD" w14:textId="77777777" w:rsidR="00B96EF5" w:rsidRPr="008E1CD4" w:rsidRDefault="00B96EF5" w:rsidP="00B96EF5">
      <w:pPr>
        <w:rPr>
          <w:vanish/>
        </w:rPr>
      </w:pPr>
    </w:p>
    <w:p w14:paraId="6EA27AD8" w14:textId="77777777" w:rsidR="00675ACB" w:rsidRDefault="00215E28" w:rsidP="00FB1943">
      <w:pPr>
        <w:spacing w:before="240"/>
        <w:rPr>
          <w:b/>
        </w:rPr>
      </w:pPr>
      <w:r>
        <w:rPr>
          <w:b/>
        </w:rPr>
        <w:t>CONTROL DE TEMPS</w:t>
      </w:r>
    </w:p>
    <w:tbl>
      <w:tblPr>
        <w:tblpPr w:leftFromText="141" w:rightFromText="141" w:vertAnchor="text" w:horzAnchor="margin" w:tblpX="70" w:tblpY="113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0"/>
        <w:gridCol w:w="1564"/>
        <w:gridCol w:w="3130"/>
      </w:tblGrid>
      <w:tr w:rsidR="00E949B0" w:rsidRPr="008E1CD4" w14:paraId="392B24D7" w14:textId="77777777" w:rsidTr="00B81836">
        <w:trPr>
          <w:cantSplit/>
          <w:trHeight w:val="331"/>
        </w:trPr>
        <w:tc>
          <w:tcPr>
            <w:tcW w:w="4690" w:type="dxa"/>
            <w:vAlign w:val="center"/>
          </w:tcPr>
          <w:p w14:paraId="6A4FB2D7" w14:textId="77777777" w:rsidR="00E949B0" w:rsidRPr="00E949B0" w:rsidRDefault="00E949B0" w:rsidP="0047618A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0E8CE469" w14:textId="77777777" w:rsidR="00E949B0" w:rsidRPr="008E1CD4" w:rsidRDefault="00E949B0" w:rsidP="004761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 (</w:t>
            </w:r>
            <w:proofErr w:type="spellStart"/>
            <w:r>
              <w:rPr>
                <w:sz w:val="18"/>
                <w:szCs w:val="18"/>
              </w:rPr>
              <w:t>hh:mm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0" w:type="dxa"/>
            <w:vAlign w:val="center"/>
          </w:tcPr>
          <w:p w14:paraId="4E233EC0" w14:textId="77777777" w:rsidR="00E949B0" w:rsidRDefault="00E949B0" w:rsidP="00E94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OBSERVACIONS</w:t>
            </w:r>
          </w:p>
        </w:tc>
      </w:tr>
      <w:tr w:rsidR="00E949B0" w:rsidRPr="008E1CD4" w14:paraId="0CC5564A" w14:textId="77777777" w:rsidTr="00B81836">
        <w:trPr>
          <w:cantSplit/>
          <w:trHeight w:val="331"/>
        </w:trPr>
        <w:tc>
          <w:tcPr>
            <w:tcW w:w="4690" w:type="dxa"/>
            <w:vAlign w:val="center"/>
          </w:tcPr>
          <w:p w14:paraId="473124D2" w14:textId="77777777" w:rsidR="00E949B0" w:rsidRPr="00E949B0" w:rsidRDefault="00E949B0" w:rsidP="0047618A">
            <w:pPr>
              <w:rPr>
                <w:sz w:val="22"/>
                <w:szCs w:val="22"/>
              </w:rPr>
            </w:pPr>
            <w:r w:rsidRPr="00E949B0">
              <w:rPr>
                <w:sz w:val="22"/>
                <w:szCs w:val="22"/>
              </w:rPr>
              <w:t>Detecció emergència</w:t>
            </w:r>
          </w:p>
        </w:tc>
        <w:tc>
          <w:tcPr>
            <w:tcW w:w="1564" w:type="dxa"/>
          </w:tcPr>
          <w:p w14:paraId="435E6887" w14:textId="77777777" w:rsidR="00E949B0" w:rsidRPr="008E1CD4" w:rsidRDefault="00E949B0" w:rsidP="00476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14:paraId="17DCCD86" w14:textId="77777777" w:rsidR="00E949B0" w:rsidRPr="008E1CD4" w:rsidRDefault="00E949B0" w:rsidP="00B81836">
            <w:pPr>
              <w:rPr>
                <w:sz w:val="22"/>
                <w:szCs w:val="22"/>
              </w:rPr>
            </w:pPr>
          </w:p>
        </w:tc>
      </w:tr>
      <w:tr w:rsidR="00E949B0" w:rsidRPr="008E1CD4" w14:paraId="30C2D669" w14:textId="77777777" w:rsidTr="00B81836">
        <w:trPr>
          <w:cantSplit/>
          <w:trHeight w:val="331"/>
        </w:trPr>
        <w:tc>
          <w:tcPr>
            <w:tcW w:w="4690" w:type="dxa"/>
            <w:vAlign w:val="center"/>
          </w:tcPr>
          <w:p w14:paraId="098C08BD" w14:textId="77777777" w:rsidR="00E949B0" w:rsidRPr="00E949B0" w:rsidRDefault="00E949B0" w:rsidP="0047618A">
            <w:pPr>
              <w:rPr>
                <w:sz w:val="22"/>
                <w:szCs w:val="22"/>
              </w:rPr>
            </w:pPr>
            <w:r w:rsidRPr="00E949B0">
              <w:rPr>
                <w:sz w:val="22"/>
                <w:szCs w:val="22"/>
              </w:rPr>
              <w:t>Activació alarma</w:t>
            </w:r>
          </w:p>
        </w:tc>
        <w:tc>
          <w:tcPr>
            <w:tcW w:w="1564" w:type="dxa"/>
          </w:tcPr>
          <w:p w14:paraId="5C37E272" w14:textId="77777777" w:rsidR="00E949B0" w:rsidRPr="008E1CD4" w:rsidRDefault="00E949B0" w:rsidP="00476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14:paraId="66F71A8F" w14:textId="77777777" w:rsidR="00E949B0" w:rsidRPr="008E1CD4" w:rsidRDefault="00E949B0" w:rsidP="00B81836">
            <w:pPr>
              <w:rPr>
                <w:sz w:val="22"/>
                <w:szCs w:val="22"/>
              </w:rPr>
            </w:pPr>
          </w:p>
        </w:tc>
      </w:tr>
      <w:tr w:rsidR="00E949B0" w:rsidRPr="008E1CD4" w14:paraId="3A4FA1B8" w14:textId="77777777" w:rsidTr="00B81836">
        <w:trPr>
          <w:cantSplit/>
          <w:trHeight w:val="331"/>
        </w:trPr>
        <w:tc>
          <w:tcPr>
            <w:tcW w:w="4690" w:type="dxa"/>
            <w:vAlign w:val="center"/>
          </w:tcPr>
          <w:p w14:paraId="3DA85AA7" w14:textId="77777777" w:rsidR="00E949B0" w:rsidRPr="00E949B0" w:rsidRDefault="00E949B0" w:rsidP="00912F8A">
            <w:pPr>
              <w:rPr>
                <w:sz w:val="22"/>
                <w:szCs w:val="22"/>
              </w:rPr>
            </w:pPr>
            <w:r w:rsidRPr="00E949B0">
              <w:rPr>
                <w:sz w:val="22"/>
                <w:szCs w:val="22"/>
              </w:rPr>
              <w:t>Simulació trucada 112</w:t>
            </w:r>
          </w:p>
        </w:tc>
        <w:tc>
          <w:tcPr>
            <w:tcW w:w="1564" w:type="dxa"/>
          </w:tcPr>
          <w:p w14:paraId="7EAA90B5" w14:textId="77777777" w:rsidR="00E949B0" w:rsidRPr="008E1CD4" w:rsidRDefault="00E949B0" w:rsidP="00476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14:paraId="707E5A00" w14:textId="77777777" w:rsidR="00E949B0" w:rsidRPr="008E1CD4" w:rsidRDefault="00E949B0" w:rsidP="00B81836">
            <w:pPr>
              <w:rPr>
                <w:sz w:val="22"/>
                <w:szCs w:val="22"/>
              </w:rPr>
            </w:pPr>
          </w:p>
        </w:tc>
      </w:tr>
      <w:tr w:rsidR="00E949B0" w:rsidRPr="008E1CD4" w14:paraId="5DAAF22C" w14:textId="77777777" w:rsidTr="00B81836">
        <w:trPr>
          <w:cantSplit/>
          <w:trHeight w:val="331"/>
        </w:trPr>
        <w:tc>
          <w:tcPr>
            <w:tcW w:w="4690" w:type="dxa"/>
            <w:tcBorders>
              <w:bottom w:val="double" w:sz="4" w:space="0" w:color="auto"/>
            </w:tcBorders>
            <w:vAlign w:val="center"/>
          </w:tcPr>
          <w:p w14:paraId="1BFBE317" w14:textId="77777777" w:rsidR="00E949B0" w:rsidRPr="00E949B0" w:rsidRDefault="00E949B0" w:rsidP="0047618A">
            <w:pPr>
              <w:rPr>
                <w:sz w:val="22"/>
                <w:szCs w:val="22"/>
              </w:rPr>
            </w:pPr>
            <w:r w:rsidRPr="00E949B0">
              <w:rPr>
                <w:sz w:val="22"/>
                <w:szCs w:val="22"/>
              </w:rPr>
              <w:t>Arribada última persona al punt de trobada</w:t>
            </w:r>
          </w:p>
        </w:tc>
        <w:tc>
          <w:tcPr>
            <w:tcW w:w="1564" w:type="dxa"/>
            <w:tcBorders>
              <w:bottom w:val="double" w:sz="4" w:space="0" w:color="auto"/>
            </w:tcBorders>
          </w:tcPr>
          <w:p w14:paraId="2943BBA1" w14:textId="77777777" w:rsidR="00E949B0" w:rsidRPr="008E1CD4" w:rsidRDefault="00E949B0" w:rsidP="00476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tcBorders>
              <w:bottom w:val="double" w:sz="4" w:space="0" w:color="auto"/>
            </w:tcBorders>
          </w:tcPr>
          <w:p w14:paraId="2681D3E6" w14:textId="77777777" w:rsidR="00E949B0" w:rsidRPr="008E1CD4" w:rsidRDefault="00E949B0" w:rsidP="00B81836">
            <w:pPr>
              <w:rPr>
                <w:sz w:val="22"/>
                <w:szCs w:val="22"/>
              </w:rPr>
            </w:pPr>
          </w:p>
        </w:tc>
      </w:tr>
      <w:tr w:rsidR="00E949B0" w:rsidRPr="008E1CD4" w14:paraId="73D3FF87" w14:textId="77777777" w:rsidTr="00B81836">
        <w:trPr>
          <w:cantSplit/>
          <w:trHeight w:val="331"/>
        </w:trPr>
        <w:tc>
          <w:tcPr>
            <w:tcW w:w="4690" w:type="dxa"/>
            <w:tcBorders>
              <w:top w:val="double" w:sz="4" w:space="0" w:color="auto"/>
            </w:tcBorders>
            <w:vAlign w:val="center"/>
          </w:tcPr>
          <w:p w14:paraId="0219771A" w14:textId="77777777" w:rsidR="00E949B0" w:rsidRDefault="00E949B0" w:rsidP="00476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MINUTS</w:t>
            </w:r>
          </w:p>
        </w:tc>
        <w:tc>
          <w:tcPr>
            <w:tcW w:w="1564" w:type="dxa"/>
            <w:tcBorders>
              <w:top w:val="double" w:sz="4" w:space="0" w:color="auto"/>
            </w:tcBorders>
          </w:tcPr>
          <w:p w14:paraId="25FAD040" w14:textId="77777777" w:rsidR="00E949B0" w:rsidRPr="008E1CD4" w:rsidRDefault="00E949B0" w:rsidP="00476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double" w:sz="4" w:space="0" w:color="auto"/>
              <w:bottom w:val="nil"/>
              <w:right w:val="nil"/>
            </w:tcBorders>
          </w:tcPr>
          <w:p w14:paraId="2213FCBF" w14:textId="77777777" w:rsidR="00E949B0" w:rsidRPr="008E1CD4" w:rsidRDefault="00E949B0" w:rsidP="004761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6FEDD93" w14:textId="77777777" w:rsidR="00302639" w:rsidRPr="00215E28" w:rsidRDefault="005C72D9" w:rsidP="00FB1943">
      <w:pPr>
        <w:spacing w:before="240"/>
        <w:rPr>
          <w:b/>
        </w:rPr>
      </w:pPr>
      <w:r w:rsidRPr="008E1CD4">
        <w:rPr>
          <w:b/>
        </w:rPr>
        <w:t xml:space="preserve">GRAU </w:t>
      </w:r>
      <w:r w:rsidR="00E63B8C">
        <w:rPr>
          <w:b/>
        </w:rPr>
        <w:t xml:space="preserve">DE </w:t>
      </w:r>
      <w:r w:rsidR="005338E9" w:rsidRPr="008E1CD4">
        <w:rPr>
          <w:b/>
        </w:rPr>
        <w:t>PARTICIPACIÓ</w:t>
      </w:r>
      <w:r w:rsidR="000D05C1" w:rsidRPr="008E1CD4">
        <w:rPr>
          <w:b/>
        </w:rPr>
        <w:t xml:space="preserve"> I COL·LABORACIÓ</w:t>
      </w:r>
      <w:r w:rsidR="00255B14" w:rsidRPr="008E1CD4">
        <w:rPr>
          <w:b/>
        </w:rPr>
        <w:t xml:space="preserve"> </w:t>
      </w:r>
    </w:p>
    <w:tbl>
      <w:tblPr>
        <w:tblpPr w:leftFromText="141" w:rightFromText="141" w:vertAnchor="text" w:horzAnchor="margin" w:tblpX="70" w:tblpY="11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918"/>
        <w:gridCol w:w="992"/>
        <w:gridCol w:w="850"/>
        <w:gridCol w:w="851"/>
      </w:tblGrid>
      <w:tr w:rsidR="00F264E0" w:rsidRPr="008E1CD4" w14:paraId="7716B0D1" w14:textId="77777777" w:rsidTr="00DD4E39">
        <w:trPr>
          <w:cantSplit/>
          <w:trHeight w:val="284"/>
        </w:trPr>
        <w:tc>
          <w:tcPr>
            <w:tcW w:w="5740" w:type="dxa"/>
            <w:vAlign w:val="center"/>
          </w:tcPr>
          <w:p w14:paraId="1A8709E0" w14:textId="77777777" w:rsidR="00F264E0" w:rsidRPr="008E1CD4" w:rsidRDefault="00F264E0" w:rsidP="00B96EF5">
            <w:pPr>
              <w:rPr>
                <w:b/>
                <w:sz w:val="22"/>
                <w:szCs w:val="22"/>
              </w:rPr>
            </w:pPr>
            <w:r w:rsidRPr="008E1CD4">
              <w:rPr>
                <w:b/>
                <w:sz w:val="22"/>
                <w:szCs w:val="22"/>
              </w:rPr>
              <w:t>TREBALLADORS/RES  I  ALUMNAT DEL CENTRE</w:t>
            </w:r>
          </w:p>
        </w:tc>
        <w:tc>
          <w:tcPr>
            <w:tcW w:w="918" w:type="dxa"/>
            <w:vAlign w:val="center"/>
          </w:tcPr>
          <w:p w14:paraId="49929610" w14:textId="77777777" w:rsidR="00F264E0" w:rsidRPr="008E1CD4" w:rsidRDefault="00DD4E39" w:rsidP="00F26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92" w:type="dxa"/>
            <w:vAlign w:val="center"/>
          </w:tcPr>
          <w:p w14:paraId="1793CCCA" w14:textId="77777777" w:rsidR="00F264E0" w:rsidRPr="008E1CD4" w:rsidRDefault="00F264E0" w:rsidP="0036515D">
            <w:pPr>
              <w:jc w:val="center"/>
              <w:rPr>
                <w:sz w:val="18"/>
                <w:szCs w:val="18"/>
              </w:rPr>
            </w:pPr>
            <w:r w:rsidRPr="008E1CD4">
              <w:rPr>
                <w:sz w:val="18"/>
                <w:szCs w:val="18"/>
              </w:rPr>
              <w:t>POC</w:t>
            </w:r>
          </w:p>
        </w:tc>
        <w:tc>
          <w:tcPr>
            <w:tcW w:w="850" w:type="dxa"/>
            <w:vAlign w:val="center"/>
          </w:tcPr>
          <w:p w14:paraId="1C242738" w14:textId="77777777" w:rsidR="00F264E0" w:rsidRPr="008E1CD4" w:rsidRDefault="00F264E0" w:rsidP="0036515D">
            <w:pPr>
              <w:jc w:val="center"/>
              <w:rPr>
                <w:sz w:val="18"/>
                <w:szCs w:val="18"/>
              </w:rPr>
            </w:pPr>
            <w:r w:rsidRPr="008E1CD4">
              <w:rPr>
                <w:sz w:val="18"/>
                <w:szCs w:val="18"/>
              </w:rPr>
              <w:t>SUF</w:t>
            </w:r>
            <w:r w:rsidR="00DD4E39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32014DE9" w14:textId="77777777" w:rsidR="00F264E0" w:rsidRPr="008E1CD4" w:rsidRDefault="00F264E0" w:rsidP="0036515D">
            <w:pPr>
              <w:jc w:val="center"/>
              <w:rPr>
                <w:sz w:val="18"/>
                <w:szCs w:val="18"/>
              </w:rPr>
            </w:pPr>
            <w:r w:rsidRPr="008E1CD4">
              <w:rPr>
                <w:sz w:val="18"/>
                <w:szCs w:val="18"/>
              </w:rPr>
              <w:t>MOLT</w:t>
            </w:r>
          </w:p>
        </w:tc>
      </w:tr>
      <w:tr w:rsidR="00F264E0" w:rsidRPr="008E1CD4" w14:paraId="4E5A469F" w14:textId="77777777" w:rsidTr="00DD4E39">
        <w:trPr>
          <w:cantSplit/>
          <w:trHeight w:val="284"/>
        </w:trPr>
        <w:tc>
          <w:tcPr>
            <w:tcW w:w="5740" w:type="dxa"/>
            <w:vAlign w:val="center"/>
          </w:tcPr>
          <w:p w14:paraId="3C8A4593" w14:textId="77777777" w:rsidR="00F264E0" w:rsidRPr="008E1CD4" w:rsidRDefault="00F264E0" w:rsidP="005E3175">
            <w:pPr>
              <w:rPr>
                <w:sz w:val="22"/>
                <w:szCs w:val="22"/>
              </w:rPr>
            </w:pPr>
            <w:r w:rsidRPr="008E1CD4">
              <w:rPr>
                <w:sz w:val="22"/>
                <w:szCs w:val="22"/>
              </w:rPr>
              <w:t xml:space="preserve">Grau col·laboració </w:t>
            </w:r>
            <w:r w:rsidR="005E3175">
              <w:rPr>
                <w:sz w:val="22"/>
                <w:szCs w:val="22"/>
              </w:rPr>
              <w:t xml:space="preserve">del personal </w:t>
            </w:r>
            <w:r w:rsidRPr="008E1CD4">
              <w:rPr>
                <w:sz w:val="22"/>
                <w:szCs w:val="22"/>
              </w:rPr>
              <w:t>docent</w:t>
            </w:r>
          </w:p>
        </w:tc>
        <w:sdt>
          <w:sdtPr>
            <w:rPr>
              <w:sz w:val="22"/>
              <w:szCs w:val="22"/>
            </w:rPr>
            <w:id w:val="48058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1F9BF7CA" w14:textId="77777777" w:rsidR="00F264E0" w:rsidRPr="008E1CD4" w:rsidRDefault="00DD4E39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1046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D7DBCA0" w14:textId="77777777" w:rsidR="00F264E0" w:rsidRPr="008E1CD4" w:rsidRDefault="00DD4E39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6310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BBA2177" w14:textId="77777777" w:rsidR="00F264E0" w:rsidRPr="008E1CD4" w:rsidRDefault="00DD4E39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6422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EA295D1" w14:textId="77777777" w:rsidR="00F264E0" w:rsidRPr="008E1CD4" w:rsidRDefault="00DD4E39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64E0" w:rsidRPr="008E1CD4" w14:paraId="597E8AEC" w14:textId="77777777" w:rsidTr="00DD4E39">
        <w:trPr>
          <w:cantSplit/>
          <w:trHeight w:val="284"/>
        </w:trPr>
        <w:tc>
          <w:tcPr>
            <w:tcW w:w="5740" w:type="dxa"/>
            <w:vAlign w:val="center"/>
          </w:tcPr>
          <w:p w14:paraId="7854177A" w14:textId="77777777" w:rsidR="00F264E0" w:rsidRPr="008E1CD4" w:rsidRDefault="00F264E0" w:rsidP="00B96EF5">
            <w:pPr>
              <w:rPr>
                <w:sz w:val="22"/>
                <w:szCs w:val="22"/>
              </w:rPr>
            </w:pPr>
            <w:r w:rsidRPr="008E1CD4">
              <w:rPr>
                <w:sz w:val="22"/>
                <w:szCs w:val="22"/>
              </w:rPr>
              <w:t xml:space="preserve">Grau col·laboració </w:t>
            </w:r>
            <w:r w:rsidR="00E63B8C">
              <w:rPr>
                <w:sz w:val="22"/>
                <w:szCs w:val="22"/>
              </w:rPr>
              <w:t xml:space="preserve">del </w:t>
            </w:r>
            <w:r w:rsidRPr="008E1CD4">
              <w:rPr>
                <w:sz w:val="22"/>
                <w:szCs w:val="22"/>
              </w:rPr>
              <w:t>personal PAS</w:t>
            </w:r>
          </w:p>
        </w:tc>
        <w:sdt>
          <w:sdtPr>
            <w:rPr>
              <w:sz w:val="22"/>
              <w:szCs w:val="22"/>
            </w:rPr>
            <w:id w:val="107863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4D159BBB" w14:textId="77777777" w:rsidR="00F264E0" w:rsidRPr="008E1CD4" w:rsidRDefault="00DD4E39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6204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1042AE0" w14:textId="77777777" w:rsidR="00F264E0" w:rsidRPr="008E1CD4" w:rsidRDefault="00DD4E39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816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7EDBA54" w14:textId="77777777" w:rsidR="00F264E0" w:rsidRPr="008E1CD4" w:rsidRDefault="00DD4E39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6062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611F205" w14:textId="77777777" w:rsidR="00F264E0" w:rsidRPr="008E1CD4" w:rsidRDefault="00DD4E39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64E0" w:rsidRPr="008E1CD4" w14:paraId="1D4B32A3" w14:textId="77777777" w:rsidTr="00DD4E39">
        <w:trPr>
          <w:cantSplit/>
          <w:trHeight w:val="284"/>
        </w:trPr>
        <w:tc>
          <w:tcPr>
            <w:tcW w:w="5740" w:type="dxa"/>
            <w:vAlign w:val="center"/>
          </w:tcPr>
          <w:p w14:paraId="66A46928" w14:textId="77777777" w:rsidR="00F264E0" w:rsidRPr="008E1CD4" w:rsidRDefault="00F264E0" w:rsidP="00B96EF5">
            <w:pPr>
              <w:rPr>
                <w:sz w:val="22"/>
                <w:szCs w:val="22"/>
              </w:rPr>
            </w:pPr>
            <w:r w:rsidRPr="008E1CD4">
              <w:rPr>
                <w:sz w:val="22"/>
                <w:szCs w:val="22"/>
              </w:rPr>
              <w:t xml:space="preserve">Grau col·laboració </w:t>
            </w:r>
            <w:r w:rsidR="00E63B8C">
              <w:rPr>
                <w:sz w:val="22"/>
                <w:szCs w:val="22"/>
              </w:rPr>
              <w:t>de l’</w:t>
            </w:r>
            <w:r w:rsidRPr="008E1CD4">
              <w:rPr>
                <w:sz w:val="22"/>
                <w:szCs w:val="22"/>
              </w:rPr>
              <w:t>alumnat</w:t>
            </w:r>
          </w:p>
        </w:tc>
        <w:sdt>
          <w:sdtPr>
            <w:rPr>
              <w:sz w:val="22"/>
              <w:szCs w:val="22"/>
            </w:rPr>
            <w:id w:val="49847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4C63132D" w14:textId="77777777" w:rsidR="00F264E0" w:rsidRPr="008E1CD4" w:rsidRDefault="00DD4E39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3711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FE3718E" w14:textId="77777777" w:rsidR="00F264E0" w:rsidRPr="008E1CD4" w:rsidRDefault="00DD4E39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992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387FDA6" w14:textId="77777777" w:rsidR="00F264E0" w:rsidRPr="008E1CD4" w:rsidRDefault="00DD4E39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4776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31A9176" w14:textId="77777777" w:rsidR="00F264E0" w:rsidRPr="008E1CD4" w:rsidRDefault="00DD4E39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64E0" w:rsidRPr="008E1CD4" w14:paraId="10849098" w14:textId="77777777" w:rsidTr="00DD4E39">
        <w:trPr>
          <w:cantSplit/>
          <w:trHeight w:val="284"/>
        </w:trPr>
        <w:tc>
          <w:tcPr>
            <w:tcW w:w="5740" w:type="dxa"/>
            <w:tcBorders>
              <w:bottom w:val="double" w:sz="4" w:space="0" w:color="auto"/>
            </w:tcBorders>
            <w:vAlign w:val="center"/>
          </w:tcPr>
          <w:p w14:paraId="68E257BA" w14:textId="77777777" w:rsidR="00F264E0" w:rsidRPr="008E1CD4" w:rsidRDefault="00F264E0" w:rsidP="00B96EF5">
            <w:pPr>
              <w:rPr>
                <w:sz w:val="22"/>
                <w:szCs w:val="22"/>
              </w:rPr>
            </w:pPr>
            <w:r w:rsidRPr="008E1CD4">
              <w:rPr>
                <w:sz w:val="22"/>
                <w:szCs w:val="22"/>
              </w:rPr>
              <w:t xml:space="preserve">Grau participació </w:t>
            </w:r>
            <w:r w:rsidR="00E63B8C">
              <w:rPr>
                <w:sz w:val="22"/>
                <w:szCs w:val="22"/>
              </w:rPr>
              <w:t xml:space="preserve">del </w:t>
            </w:r>
            <w:r w:rsidRPr="008E1CD4">
              <w:rPr>
                <w:sz w:val="22"/>
                <w:szCs w:val="22"/>
              </w:rPr>
              <w:t>personal cuina i menjador</w:t>
            </w:r>
          </w:p>
        </w:tc>
        <w:sdt>
          <w:sdtPr>
            <w:rPr>
              <w:sz w:val="22"/>
              <w:szCs w:val="22"/>
            </w:rPr>
            <w:id w:val="58750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  <w:tcBorders>
                  <w:bottom w:val="double" w:sz="4" w:space="0" w:color="auto"/>
                </w:tcBorders>
              </w:tcPr>
              <w:p w14:paraId="4E4C6378" w14:textId="77777777" w:rsidR="00F264E0" w:rsidRPr="008E1CD4" w:rsidRDefault="00DD4E39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7920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double" w:sz="4" w:space="0" w:color="auto"/>
                </w:tcBorders>
              </w:tcPr>
              <w:p w14:paraId="6390D7D2" w14:textId="77777777" w:rsidR="00F264E0" w:rsidRPr="008E1CD4" w:rsidRDefault="00DD4E39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6954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double" w:sz="4" w:space="0" w:color="auto"/>
                </w:tcBorders>
              </w:tcPr>
              <w:p w14:paraId="46B47C57" w14:textId="77777777" w:rsidR="00F264E0" w:rsidRPr="008E1CD4" w:rsidRDefault="00DD4E39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8361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double" w:sz="4" w:space="0" w:color="auto"/>
                </w:tcBorders>
              </w:tcPr>
              <w:p w14:paraId="1512E269" w14:textId="77777777" w:rsidR="00F264E0" w:rsidRPr="008E1CD4" w:rsidRDefault="00DD4E39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36AB1" w:rsidRPr="008E1CD4" w14:paraId="335B4F60" w14:textId="77777777" w:rsidTr="00236AB1">
        <w:trPr>
          <w:cantSplit/>
          <w:trHeight w:val="284"/>
        </w:trPr>
        <w:tc>
          <w:tcPr>
            <w:tcW w:w="6658" w:type="dxa"/>
            <w:gridSpan w:val="2"/>
            <w:tcBorders>
              <w:top w:val="double" w:sz="4" w:space="0" w:color="auto"/>
            </w:tcBorders>
            <w:vAlign w:val="center"/>
          </w:tcPr>
          <w:p w14:paraId="48ABBE68" w14:textId="77777777" w:rsidR="00236AB1" w:rsidRPr="008E1CD4" w:rsidRDefault="00236AB1" w:rsidP="00236AB1">
            <w:pPr>
              <w:rPr>
                <w:sz w:val="22"/>
                <w:szCs w:val="22"/>
              </w:rPr>
            </w:pPr>
            <w:r w:rsidRPr="008E1CD4">
              <w:rPr>
                <w:b/>
                <w:sz w:val="22"/>
                <w:szCs w:val="22"/>
              </w:rPr>
              <w:t>Grau d’organització i participació</w:t>
            </w:r>
          </w:p>
        </w:tc>
        <w:sdt>
          <w:sdtPr>
            <w:rPr>
              <w:sz w:val="22"/>
              <w:szCs w:val="22"/>
            </w:rPr>
            <w:id w:val="-96357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double" w:sz="4" w:space="0" w:color="auto"/>
                </w:tcBorders>
              </w:tcPr>
              <w:p w14:paraId="7FB4758B" w14:textId="77777777" w:rsidR="00236AB1" w:rsidRPr="008E1CD4" w:rsidRDefault="00236AB1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8363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double" w:sz="4" w:space="0" w:color="auto"/>
                </w:tcBorders>
              </w:tcPr>
              <w:p w14:paraId="490E4690" w14:textId="77777777" w:rsidR="00236AB1" w:rsidRPr="008E1CD4" w:rsidRDefault="00236AB1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1346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ouble" w:sz="4" w:space="0" w:color="auto"/>
                </w:tcBorders>
              </w:tcPr>
              <w:p w14:paraId="43B5DFE6" w14:textId="77777777" w:rsidR="00236AB1" w:rsidRPr="008E1CD4" w:rsidRDefault="00236AB1" w:rsidP="00B96EF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100E107" w14:textId="77777777" w:rsidR="00572377" w:rsidRDefault="00572377" w:rsidP="00026F70">
      <w:pPr>
        <w:jc w:val="both"/>
        <w:rPr>
          <w:sz w:val="16"/>
          <w:szCs w:val="16"/>
        </w:rPr>
      </w:pPr>
    </w:p>
    <w:tbl>
      <w:tblPr>
        <w:tblStyle w:val="Taulaambquadrcula"/>
        <w:tblW w:w="9451" w:type="dxa"/>
        <w:tblInd w:w="-5" w:type="dxa"/>
        <w:tblLook w:val="04A0" w:firstRow="1" w:lastRow="0" w:firstColumn="1" w:lastColumn="0" w:noHBand="0" w:noVBand="1"/>
      </w:tblPr>
      <w:tblGrid>
        <w:gridCol w:w="5871"/>
        <w:gridCol w:w="2864"/>
        <w:gridCol w:w="716"/>
      </w:tblGrid>
      <w:tr w:rsidR="005E3175" w14:paraId="09C5BFC8" w14:textId="77777777" w:rsidTr="00340316">
        <w:trPr>
          <w:trHeight w:val="289"/>
        </w:trPr>
        <w:tc>
          <w:tcPr>
            <w:tcW w:w="5871" w:type="dxa"/>
            <w:vMerge w:val="restart"/>
            <w:vAlign w:val="center"/>
          </w:tcPr>
          <w:p w14:paraId="29C5AA80" w14:textId="77777777" w:rsidR="005E3175" w:rsidRDefault="005E3175" w:rsidP="005E31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AVALUACIÓ DEL SIMULACRE</w:t>
            </w:r>
          </w:p>
        </w:tc>
        <w:tc>
          <w:tcPr>
            <w:tcW w:w="2864" w:type="dxa"/>
          </w:tcPr>
          <w:p w14:paraId="1F2ACBFD" w14:textId="77777777" w:rsidR="005E3175" w:rsidRPr="00912F8A" w:rsidRDefault="005E3175" w:rsidP="00EE0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FAVORABLE</w:t>
            </w:r>
          </w:p>
        </w:tc>
        <w:sdt>
          <w:sdtPr>
            <w:rPr>
              <w:b/>
              <w:sz w:val="22"/>
              <w:szCs w:val="22"/>
            </w:rPr>
            <w:id w:val="32178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</w:tcPr>
              <w:p w14:paraId="47E07A6F" w14:textId="77777777" w:rsidR="005E3175" w:rsidRPr="00912F8A" w:rsidRDefault="005E3175" w:rsidP="00EE0559">
                <w:pP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E3175" w14:paraId="02631539" w14:textId="77777777" w:rsidTr="00340316">
        <w:trPr>
          <w:trHeight w:val="289"/>
        </w:trPr>
        <w:tc>
          <w:tcPr>
            <w:tcW w:w="5871" w:type="dxa"/>
            <w:vMerge/>
            <w:vAlign w:val="center"/>
          </w:tcPr>
          <w:p w14:paraId="025B0BC4" w14:textId="77777777" w:rsidR="005E3175" w:rsidRDefault="005E3175" w:rsidP="005E3175">
            <w:pPr>
              <w:rPr>
                <w:b/>
                <w:sz w:val="22"/>
                <w:szCs w:val="22"/>
              </w:rPr>
            </w:pPr>
          </w:p>
        </w:tc>
        <w:tc>
          <w:tcPr>
            <w:tcW w:w="2864" w:type="dxa"/>
          </w:tcPr>
          <w:p w14:paraId="79DF02D7" w14:textId="77777777" w:rsidR="005E3175" w:rsidRPr="00912F8A" w:rsidRDefault="005E3175" w:rsidP="00EE0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REPETIR SIMULACRE</w:t>
            </w:r>
          </w:p>
        </w:tc>
        <w:sdt>
          <w:sdtPr>
            <w:rPr>
              <w:b/>
              <w:sz w:val="22"/>
              <w:szCs w:val="22"/>
            </w:rPr>
            <w:id w:val="-19168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</w:tcPr>
              <w:p w14:paraId="7B7CEB7D" w14:textId="77777777" w:rsidR="005E3175" w:rsidRPr="00912F8A" w:rsidRDefault="005E3175" w:rsidP="00EE0559">
                <w:pP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E31D418" w14:textId="77777777" w:rsidR="005E3175" w:rsidRPr="008E1CD4" w:rsidRDefault="005E3175" w:rsidP="00026F70">
      <w:pPr>
        <w:jc w:val="both"/>
        <w:rPr>
          <w:sz w:val="16"/>
          <w:szCs w:val="16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026F70" w:rsidRPr="008E1CD4" w14:paraId="1B1E5AF7" w14:textId="77777777" w:rsidTr="00236AB1">
        <w:trPr>
          <w:trHeight w:val="284"/>
        </w:trPr>
        <w:tc>
          <w:tcPr>
            <w:tcW w:w="9281" w:type="dxa"/>
            <w:vAlign w:val="center"/>
          </w:tcPr>
          <w:p w14:paraId="48A272E3" w14:textId="77777777" w:rsidR="00026F70" w:rsidRPr="008E1CD4" w:rsidRDefault="00026F70" w:rsidP="00D34D3D">
            <w:pPr>
              <w:rPr>
                <w:b/>
                <w:sz w:val="22"/>
                <w:szCs w:val="22"/>
              </w:rPr>
            </w:pPr>
            <w:r w:rsidRPr="008E1CD4">
              <w:rPr>
                <w:b/>
                <w:sz w:val="22"/>
                <w:szCs w:val="22"/>
              </w:rPr>
              <w:t>OBSERVACIONS:</w:t>
            </w:r>
          </w:p>
        </w:tc>
      </w:tr>
      <w:tr w:rsidR="00026F70" w:rsidRPr="008E1CD4" w14:paraId="665BF2FF" w14:textId="77777777" w:rsidTr="00236AB1">
        <w:tc>
          <w:tcPr>
            <w:tcW w:w="9281" w:type="dxa"/>
          </w:tcPr>
          <w:p w14:paraId="769469CD" w14:textId="77777777" w:rsidR="00026F70" w:rsidRPr="008E1CD4" w:rsidRDefault="00026F70" w:rsidP="008C70A7">
            <w:pPr>
              <w:rPr>
                <w:sz w:val="20"/>
                <w:szCs w:val="20"/>
              </w:rPr>
            </w:pPr>
          </w:p>
          <w:p w14:paraId="36ABE6E4" w14:textId="77777777" w:rsidR="00157D48" w:rsidRPr="008E1CD4" w:rsidRDefault="00157D48" w:rsidP="008C70A7">
            <w:pPr>
              <w:rPr>
                <w:sz w:val="20"/>
                <w:szCs w:val="20"/>
              </w:rPr>
            </w:pPr>
          </w:p>
          <w:p w14:paraId="7BC597C2" w14:textId="77777777" w:rsidR="000070C4" w:rsidRPr="008E1CD4" w:rsidRDefault="000070C4" w:rsidP="008C70A7">
            <w:pPr>
              <w:rPr>
                <w:sz w:val="20"/>
                <w:szCs w:val="20"/>
              </w:rPr>
            </w:pPr>
          </w:p>
        </w:tc>
      </w:tr>
    </w:tbl>
    <w:p w14:paraId="708614D9" w14:textId="77777777" w:rsidR="00340316" w:rsidRDefault="00340316" w:rsidP="00B22D80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Data</w:t>
      </w:r>
      <w:r w:rsidR="00F75662">
        <w:rPr>
          <w:b/>
          <w:sz w:val="22"/>
          <w:szCs w:val="22"/>
        </w:rPr>
        <w:t xml:space="preserve"> de lliurament</w:t>
      </w:r>
      <w:r>
        <w:rPr>
          <w:b/>
          <w:sz w:val="22"/>
          <w:szCs w:val="22"/>
        </w:rPr>
        <w:t xml:space="preserve">                                               S</w:t>
      </w:r>
      <w:r w:rsidRPr="008E1CD4">
        <w:rPr>
          <w:b/>
          <w:sz w:val="22"/>
          <w:szCs w:val="22"/>
        </w:rPr>
        <w:t>ignat</w:t>
      </w:r>
      <w:r>
        <w:rPr>
          <w:b/>
          <w:sz w:val="22"/>
          <w:szCs w:val="22"/>
        </w:rPr>
        <w:t xml:space="preserve">ura </w:t>
      </w:r>
      <w:r w:rsidRPr="008E1CD4">
        <w:rPr>
          <w:b/>
          <w:sz w:val="22"/>
          <w:szCs w:val="22"/>
        </w:rPr>
        <w:t>Cap d’emergència</w:t>
      </w:r>
      <w:r w:rsidR="005E31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s</w:t>
      </w:r>
      <w:r w:rsidR="00026F70" w:rsidRPr="008E1CD4">
        <w:rPr>
          <w:b/>
          <w:sz w:val="22"/>
          <w:szCs w:val="22"/>
        </w:rPr>
        <w:t xml:space="preserve">egell </w:t>
      </w:r>
      <w:r>
        <w:rPr>
          <w:b/>
          <w:sz w:val="22"/>
          <w:szCs w:val="22"/>
        </w:rPr>
        <w:t>d</w:t>
      </w:r>
      <w:r w:rsidR="00E63B8C">
        <w:rPr>
          <w:b/>
          <w:sz w:val="22"/>
          <w:szCs w:val="22"/>
        </w:rPr>
        <w:t xml:space="preserve">el </w:t>
      </w:r>
      <w:r>
        <w:rPr>
          <w:b/>
          <w:sz w:val="22"/>
          <w:szCs w:val="22"/>
        </w:rPr>
        <w:t>centre</w:t>
      </w:r>
    </w:p>
    <w:p w14:paraId="62DABE78" w14:textId="77777777" w:rsidR="00340316" w:rsidRDefault="00340316" w:rsidP="00340316">
      <w:pPr>
        <w:jc w:val="both"/>
        <w:rPr>
          <w:b/>
          <w:sz w:val="22"/>
          <w:szCs w:val="22"/>
        </w:rPr>
        <w:sectPr w:rsidR="00340316" w:rsidSect="00340316">
          <w:headerReference w:type="default" r:id="rId7"/>
          <w:footerReference w:type="default" r:id="rId8"/>
          <w:type w:val="continuous"/>
          <w:pgSz w:w="11900" w:h="16840"/>
          <w:pgMar w:top="1560" w:right="985" w:bottom="142" w:left="1418" w:header="851" w:footer="0" w:gutter="0"/>
          <w:cols w:space="3"/>
          <w:docGrid w:linePitch="326"/>
        </w:sectPr>
      </w:pPr>
    </w:p>
    <w:p w14:paraId="7CC9E253" w14:textId="77777777" w:rsidR="00340316" w:rsidRPr="008E1CD4" w:rsidRDefault="00340316" w:rsidP="00BC2BB6">
      <w:pPr>
        <w:rPr>
          <w:b/>
          <w:sz w:val="22"/>
          <w:szCs w:val="22"/>
        </w:rPr>
      </w:pPr>
    </w:p>
    <w:sectPr w:rsidR="00340316" w:rsidRPr="008E1CD4" w:rsidSect="00340316">
      <w:type w:val="continuous"/>
      <w:pgSz w:w="11900" w:h="16840"/>
      <w:pgMar w:top="1560" w:right="985" w:bottom="142" w:left="1418" w:header="851" w:footer="0" w:gutter="0"/>
      <w:cols w:num="2" w:space="3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4A92" w14:textId="77777777" w:rsidR="005D49BB" w:rsidRDefault="005D49BB">
      <w:r>
        <w:separator/>
      </w:r>
    </w:p>
  </w:endnote>
  <w:endnote w:type="continuationSeparator" w:id="0">
    <w:p w14:paraId="6A251940" w14:textId="77777777" w:rsidR="005D49BB" w:rsidRDefault="005D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45 Helvetic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FE38" w14:textId="77777777" w:rsidR="00FD158C" w:rsidRPr="002A7B24" w:rsidRDefault="00FD158C" w:rsidP="00C37F82">
    <w:pPr>
      <w:tabs>
        <w:tab w:val="left" w:pos="851"/>
      </w:tabs>
      <w:rPr>
        <w:rFonts w:ascii="45 Helvetica Light" w:hAnsi="45 Helvetica Light"/>
        <w:sz w:val="14"/>
      </w:rPr>
    </w:pPr>
    <w:r w:rsidRPr="002A7B24">
      <w:rPr>
        <w:rFonts w:ascii="45 Helvetica Light" w:hAnsi="45 Helvetica Light"/>
        <w:sz w:val="14"/>
      </w:rPr>
      <w:tab/>
    </w:r>
  </w:p>
  <w:p w14:paraId="2B9B8C0D" w14:textId="77777777" w:rsidR="00FD158C" w:rsidRPr="00026F70" w:rsidRDefault="00FD158C" w:rsidP="00C37F82">
    <w:pPr>
      <w:tabs>
        <w:tab w:val="left" w:pos="851"/>
      </w:tabs>
      <w:rPr>
        <w:b/>
        <w:sz w:val="16"/>
        <w:szCs w:val="16"/>
      </w:rPr>
    </w:pPr>
    <w:r>
      <w:rPr>
        <w:b/>
        <w:sz w:val="16"/>
        <w:szCs w:val="16"/>
      </w:rPr>
      <w:t xml:space="preserve"> </w:t>
    </w:r>
  </w:p>
  <w:p w14:paraId="0958A32C" w14:textId="77777777" w:rsidR="00FD158C" w:rsidRPr="00D77CC5" w:rsidRDefault="00FD158C" w:rsidP="00C37F82">
    <w:pPr>
      <w:tabs>
        <w:tab w:val="left" w:pos="851"/>
        <w:tab w:val="left" w:pos="2280"/>
        <w:tab w:val="left" w:pos="2835"/>
      </w:tabs>
      <w:rPr>
        <w:sz w:val="14"/>
      </w:rPr>
    </w:pPr>
  </w:p>
  <w:p w14:paraId="2878774C" w14:textId="77777777" w:rsidR="00FD158C" w:rsidRPr="00D134D3" w:rsidRDefault="00FD158C" w:rsidP="00C37F82">
    <w:pPr>
      <w:tabs>
        <w:tab w:val="left" w:pos="851"/>
        <w:tab w:val="left" w:pos="2280"/>
        <w:tab w:val="left" w:pos="2835"/>
      </w:tabs>
      <w:rPr>
        <w:sz w:val="14"/>
      </w:rPr>
    </w:pPr>
  </w:p>
  <w:p w14:paraId="30856DCF" w14:textId="77777777" w:rsidR="00FD158C" w:rsidRDefault="00FD158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7719" w14:textId="77777777" w:rsidR="005D49BB" w:rsidRDefault="005D49BB">
      <w:r>
        <w:separator/>
      </w:r>
    </w:p>
  </w:footnote>
  <w:footnote w:type="continuationSeparator" w:id="0">
    <w:p w14:paraId="397CCF2A" w14:textId="77777777" w:rsidR="005D49BB" w:rsidRDefault="005D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73A6" w14:textId="77777777" w:rsidR="00FD158C" w:rsidRDefault="005C5357" w:rsidP="00C37F82">
    <w:pPr>
      <w:pStyle w:val="Capalera"/>
      <w:tabs>
        <w:tab w:val="clear" w:pos="4252"/>
        <w:tab w:val="clear" w:pos="8504"/>
      </w:tabs>
      <w:ind w:left="142" w:right="-575"/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6556F10D" wp14:editId="536A7330">
          <wp:simplePos x="0" y="0"/>
          <wp:positionH relativeFrom="column">
            <wp:posOffset>-508000</wp:posOffset>
          </wp:positionH>
          <wp:positionV relativeFrom="paragraph">
            <wp:posOffset>-159385</wp:posOffset>
          </wp:positionV>
          <wp:extent cx="1628775" cy="514350"/>
          <wp:effectExtent l="0" t="0" r="0" b="0"/>
          <wp:wrapNone/>
          <wp:docPr id="7" name="Imatge 7" descr="CEB_logo_word_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B_logo_word_n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085EAE" w14:textId="77777777" w:rsidR="00FD158C" w:rsidRDefault="00FD15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5B"/>
    <w:rsid w:val="000070C4"/>
    <w:rsid w:val="00007833"/>
    <w:rsid w:val="00014E74"/>
    <w:rsid w:val="00026F70"/>
    <w:rsid w:val="00062BC7"/>
    <w:rsid w:val="00081C81"/>
    <w:rsid w:val="000A550D"/>
    <w:rsid w:val="000D05C1"/>
    <w:rsid w:val="000D6C5C"/>
    <w:rsid w:val="00110CA3"/>
    <w:rsid w:val="001440B3"/>
    <w:rsid w:val="00146D16"/>
    <w:rsid w:val="00157D48"/>
    <w:rsid w:val="00186B75"/>
    <w:rsid w:val="001A170A"/>
    <w:rsid w:val="001B7AA2"/>
    <w:rsid w:val="001F18EC"/>
    <w:rsid w:val="00215E28"/>
    <w:rsid w:val="00225D42"/>
    <w:rsid w:val="00236AB1"/>
    <w:rsid w:val="00255B14"/>
    <w:rsid w:val="00264E13"/>
    <w:rsid w:val="00286D20"/>
    <w:rsid w:val="002D0E35"/>
    <w:rsid w:val="002D6D67"/>
    <w:rsid w:val="002F198D"/>
    <w:rsid w:val="002F2884"/>
    <w:rsid w:val="00302639"/>
    <w:rsid w:val="003323FA"/>
    <w:rsid w:val="003363C1"/>
    <w:rsid w:val="00340316"/>
    <w:rsid w:val="003644FD"/>
    <w:rsid w:val="0036515D"/>
    <w:rsid w:val="00437641"/>
    <w:rsid w:val="00445CC7"/>
    <w:rsid w:val="0046420E"/>
    <w:rsid w:val="00471541"/>
    <w:rsid w:val="0047431D"/>
    <w:rsid w:val="004917F2"/>
    <w:rsid w:val="004D08DF"/>
    <w:rsid w:val="004D0AD5"/>
    <w:rsid w:val="004E35BB"/>
    <w:rsid w:val="004E5B3E"/>
    <w:rsid w:val="005000A8"/>
    <w:rsid w:val="005338E9"/>
    <w:rsid w:val="00571D32"/>
    <w:rsid w:val="00572377"/>
    <w:rsid w:val="00574F6A"/>
    <w:rsid w:val="0058561C"/>
    <w:rsid w:val="005C07C4"/>
    <w:rsid w:val="005C5357"/>
    <w:rsid w:val="005C72D9"/>
    <w:rsid w:val="005D2997"/>
    <w:rsid w:val="005D49BB"/>
    <w:rsid w:val="005E18B8"/>
    <w:rsid w:val="005E3175"/>
    <w:rsid w:val="00610F8F"/>
    <w:rsid w:val="00616D82"/>
    <w:rsid w:val="0062415E"/>
    <w:rsid w:val="006468C0"/>
    <w:rsid w:val="006624E2"/>
    <w:rsid w:val="00675ACB"/>
    <w:rsid w:val="00690960"/>
    <w:rsid w:val="006B0EBE"/>
    <w:rsid w:val="006B4BA8"/>
    <w:rsid w:val="00751D23"/>
    <w:rsid w:val="007869E5"/>
    <w:rsid w:val="0080008E"/>
    <w:rsid w:val="0080045B"/>
    <w:rsid w:val="00814D0A"/>
    <w:rsid w:val="00867B2E"/>
    <w:rsid w:val="00873A8D"/>
    <w:rsid w:val="008C70A7"/>
    <w:rsid w:val="008D43A8"/>
    <w:rsid w:val="008E1CD4"/>
    <w:rsid w:val="00912F8A"/>
    <w:rsid w:val="00935BE5"/>
    <w:rsid w:val="00937F26"/>
    <w:rsid w:val="0095490F"/>
    <w:rsid w:val="009A3A18"/>
    <w:rsid w:val="009C6D61"/>
    <w:rsid w:val="009E533B"/>
    <w:rsid w:val="00A05E26"/>
    <w:rsid w:val="00A414C8"/>
    <w:rsid w:val="00A44D25"/>
    <w:rsid w:val="00A60C55"/>
    <w:rsid w:val="00A71627"/>
    <w:rsid w:val="00A94280"/>
    <w:rsid w:val="00AB0E98"/>
    <w:rsid w:val="00AF3D66"/>
    <w:rsid w:val="00B22D80"/>
    <w:rsid w:val="00B36411"/>
    <w:rsid w:val="00B62386"/>
    <w:rsid w:val="00B81836"/>
    <w:rsid w:val="00B96EF5"/>
    <w:rsid w:val="00BC2BB6"/>
    <w:rsid w:val="00BE1C9E"/>
    <w:rsid w:val="00C37F82"/>
    <w:rsid w:val="00C72723"/>
    <w:rsid w:val="00CA268E"/>
    <w:rsid w:val="00CA5811"/>
    <w:rsid w:val="00CD5318"/>
    <w:rsid w:val="00CE4F1B"/>
    <w:rsid w:val="00D0498D"/>
    <w:rsid w:val="00D25093"/>
    <w:rsid w:val="00D31ECF"/>
    <w:rsid w:val="00D34D3D"/>
    <w:rsid w:val="00D77CC5"/>
    <w:rsid w:val="00DC77DB"/>
    <w:rsid w:val="00DD4E39"/>
    <w:rsid w:val="00DE6337"/>
    <w:rsid w:val="00E019B6"/>
    <w:rsid w:val="00E62AC3"/>
    <w:rsid w:val="00E63B8C"/>
    <w:rsid w:val="00E949B0"/>
    <w:rsid w:val="00EC238C"/>
    <w:rsid w:val="00ED4E7B"/>
    <w:rsid w:val="00F264E0"/>
    <w:rsid w:val="00F26FA2"/>
    <w:rsid w:val="00F42544"/>
    <w:rsid w:val="00F5742E"/>
    <w:rsid w:val="00F75662"/>
    <w:rsid w:val="00F935F6"/>
    <w:rsid w:val="00FB1943"/>
    <w:rsid w:val="00FD158C"/>
    <w:rsid w:val="00F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4CF5A58B"/>
  <w15:chartTrackingRefBased/>
  <w15:docId w15:val="{654F1188-B9A9-4800-BFBE-E37517B8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3175"/>
    <w:rPr>
      <w:rFonts w:ascii="Arial" w:hAnsi="Arial" w:cs="Arial"/>
      <w:sz w:val="24"/>
      <w:szCs w:val="24"/>
      <w:lang w:eastAsia="es-ES_tradnl"/>
    </w:rPr>
  </w:style>
  <w:style w:type="paragraph" w:styleId="Ttol1">
    <w:name w:val="heading 1"/>
    <w:basedOn w:val="Normal"/>
    <w:next w:val="Normal"/>
    <w:qFormat/>
    <w:rsid w:val="00026F70"/>
    <w:pPr>
      <w:keepNext/>
      <w:outlineLvl w:val="0"/>
    </w:pPr>
    <w:rPr>
      <w:rFonts w:cs="Times New Roman"/>
      <w:b/>
      <w:sz w:val="22"/>
      <w:szCs w:val="20"/>
      <w:lang w:eastAsia="ca-ES"/>
    </w:rPr>
  </w:style>
  <w:style w:type="paragraph" w:styleId="Ttol6">
    <w:name w:val="heading 6"/>
    <w:basedOn w:val="Normal"/>
    <w:next w:val="Normal"/>
    <w:qFormat/>
    <w:rsid w:val="00026F70"/>
    <w:pPr>
      <w:keepNext/>
      <w:jc w:val="both"/>
      <w:outlineLvl w:val="5"/>
    </w:pPr>
    <w:rPr>
      <w:rFonts w:ascii="Arial Narrow" w:hAnsi="Arial Narrow" w:cs="Times New Roman"/>
      <w:b/>
      <w:sz w:val="22"/>
      <w:szCs w:val="20"/>
      <w:lang w:eastAsia="ca-ES"/>
    </w:rPr>
  </w:style>
  <w:style w:type="paragraph" w:styleId="Ttol7">
    <w:name w:val="heading 7"/>
    <w:basedOn w:val="Normal"/>
    <w:next w:val="Normal"/>
    <w:qFormat/>
    <w:rsid w:val="00026F70"/>
    <w:pPr>
      <w:keepNext/>
      <w:jc w:val="both"/>
      <w:outlineLvl w:val="6"/>
    </w:pPr>
    <w:rPr>
      <w:rFonts w:ascii="Arial Narrow" w:hAnsi="Arial Narrow" w:cs="Times New Roman"/>
      <w:b/>
      <w:sz w:val="20"/>
      <w:szCs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C27B0B"/>
    <w:pPr>
      <w:tabs>
        <w:tab w:val="center" w:pos="4252"/>
        <w:tab w:val="right" w:pos="8504"/>
      </w:tabs>
    </w:pPr>
  </w:style>
  <w:style w:type="paragraph" w:styleId="Peu">
    <w:name w:val="footer"/>
    <w:basedOn w:val="Normal"/>
    <w:semiHidden/>
    <w:rsid w:val="00C27B0B"/>
    <w:pPr>
      <w:tabs>
        <w:tab w:val="center" w:pos="4252"/>
        <w:tab w:val="right" w:pos="8504"/>
      </w:tabs>
    </w:pPr>
  </w:style>
  <w:style w:type="paragraph" w:styleId="Textdenotaalfinal">
    <w:name w:val="endnote text"/>
    <w:basedOn w:val="Normal"/>
    <w:semiHidden/>
    <w:rsid w:val="00026F70"/>
    <w:rPr>
      <w:rFonts w:cs="Times New Roman"/>
      <w:sz w:val="22"/>
      <w:szCs w:val="20"/>
      <w:lang w:eastAsia="ca-ES"/>
    </w:rPr>
  </w:style>
  <w:style w:type="paragraph" w:styleId="Textdeglobus">
    <w:name w:val="Balloon Text"/>
    <w:basedOn w:val="Normal"/>
    <w:link w:val="TextdeglobusCar"/>
    <w:rsid w:val="000D05C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0D05C1"/>
    <w:rPr>
      <w:rFonts w:ascii="Tahoma" w:hAnsi="Tahoma" w:cs="Tahoma"/>
      <w:sz w:val="16"/>
      <w:szCs w:val="16"/>
      <w:lang w:eastAsia="es-ES_tradnl"/>
    </w:rPr>
  </w:style>
  <w:style w:type="table" w:styleId="Taulaambquadrcula">
    <w:name w:val="Table Grid"/>
    <w:basedOn w:val="Taulanormal"/>
    <w:rsid w:val="00445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DD4E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di\Configuraci&#243;n%20local\Temp\plantilla_urquinaona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CE6A-65C8-40CD-98C9-74590E7A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plantilla_urquinaona</Template>
  <TotalTime>90</TotalTime>
  <Pages>1</Pages>
  <Words>135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 D’EMERGÈNCIA : FITXA AVALUACIÓ SIMULACRE</vt:lpstr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 D’EMERGÈNCIA : FITXA AVALUACIÓ SIMULACRE</dc:title>
  <dc:subject/>
  <dc:creator>Consorci d'Educació de Barcelona</dc:creator>
  <cp:keywords/>
  <cp:lastModifiedBy>Plana Casals, Maria</cp:lastModifiedBy>
  <cp:revision>16</cp:revision>
  <cp:lastPrinted>2014-07-09T12:24:00Z</cp:lastPrinted>
  <dcterms:created xsi:type="dcterms:W3CDTF">2024-07-05T11:33:00Z</dcterms:created>
  <dcterms:modified xsi:type="dcterms:W3CDTF">2024-09-18T09:21:00Z</dcterms:modified>
</cp:coreProperties>
</file>